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7C" w:rsidRPr="00577C7C" w:rsidRDefault="00577C7C" w:rsidP="00577C7C">
      <w:pPr>
        <w:rPr>
          <w:rFonts w:ascii="Cooper Black" w:hAnsi="Cooper Black"/>
          <w:b/>
          <w:sz w:val="48"/>
          <w:szCs w:val="48"/>
        </w:rPr>
      </w:pPr>
      <w:r>
        <w:rPr>
          <w:rFonts w:ascii="Cooper Black" w:hAnsi="Cooper Black"/>
          <w:b/>
          <w:sz w:val="48"/>
          <w:szCs w:val="48"/>
        </w:rPr>
        <w:t>Keep this packet for the entire school year.  You will need to refer back to it when you complete each RINGO Project.</w:t>
      </w:r>
      <w:bookmarkStart w:id="0" w:name="_GoBack"/>
      <w:bookmarkEnd w:id="0"/>
    </w:p>
    <w:p w:rsidR="00577C7C" w:rsidRDefault="00577C7C" w:rsidP="00577C7C">
      <w:pPr>
        <w:rPr>
          <w:rFonts w:ascii="Comic Sans MS" w:hAnsi="Comic Sans MS"/>
          <w:b/>
          <w:sz w:val="28"/>
          <w:szCs w:val="28"/>
        </w:rPr>
      </w:pPr>
    </w:p>
    <w:p w:rsidR="00577C7C" w:rsidRDefault="00577C7C" w:rsidP="00577C7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Name _____________________________________ </w:t>
      </w:r>
    </w:p>
    <w:p w:rsidR="00577C7C" w:rsidRDefault="00577C7C" w:rsidP="00577C7C">
      <w:pPr>
        <w:rPr>
          <w:rFonts w:ascii="Comic Sans MS" w:hAnsi="Comic Sans MS"/>
          <w:b/>
          <w:sz w:val="28"/>
          <w:szCs w:val="28"/>
        </w:rPr>
      </w:pPr>
    </w:p>
    <w:p w:rsidR="00A110D3" w:rsidRPr="0052181A" w:rsidRDefault="0052153C" w:rsidP="00577C7C">
      <w:pPr>
        <w:jc w:val="center"/>
        <w:rPr>
          <w:rFonts w:ascii="Comic Sans MS" w:hAnsi="Comic Sans MS"/>
          <w:b/>
          <w:sz w:val="28"/>
          <w:szCs w:val="28"/>
        </w:rPr>
      </w:pPr>
      <w:r w:rsidRPr="0052181A">
        <w:rPr>
          <w:rFonts w:ascii="Comic Sans MS" w:hAnsi="Comic Sans MS"/>
          <w:b/>
          <w:sz w:val="28"/>
          <w:szCs w:val="28"/>
        </w:rPr>
        <w:t>Rules for “RINGO”</w:t>
      </w:r>
    </w:p>
    <w:p w:rsidR="0052153C" w:rsidRPr="0052181A" w:rsidRDefault="0052153C" w:rsidP="0052153C">
      <w:pPr>
        <w:rPr>
          <w:rFonts w:ascii="Comic Sans MS" w:hAnsi="Comic Sans MS"/>
          <w:b/>
          <w:sz w:val="28"/>
          <w:szCs w:val="28"/>
        </w:rPr>
      </w:pPr>
      <w:r w:rsidRPr="0052181A">
        <w:rPr>
          <w:rFonts w:ascii="Comic Sans MS" w:hAnsi="Comic Sans MS"/>
          <w:b/>
          <w:sz w:val="28"/>
          <w:szCs w:val="28"/>
        </w:rPr>
        <w:t xml:space="preserve">1.  Choose a book to read.  Check with your teacher to make sure the book fits one of the categories on your RINGO board.  </w:t>
      </w:r>
    </w:p>
    <w:p w:rsidR="0052153C" w:rsidRPr="0052181A" w:rsidRDefault="0052153C" w:rsidP="0052153C">
      <w:pPr>
        <w:rPr>
          <w:rFonts w:ascii="Comic Sans MS" w:hAnsi="Comic Sans MS"/>
          <w:b/>
          <w:sz w:val="28"/>
          <w:szCs w:val="28"/>
        </w:rPr>
      </w:pPr>
      <w:r w:rsidRPr="0052181A">
        <w:rPr>
          <w:rFonts w:ascii="Comic Sans MS" w:hAnsi="Comic Sans MS"/>
          <w:b/>
          <w:sz w:val="28"/>
          <w:szCs w:val="28"/>
        </w:rPr>
        <w:t xml:space="preserve">2.  After you finish reading the book, choose one of the RINGO activities to complete. </w:t>
      </w:r>
      <w:r w:rsidR="00D86BC0">
        <w:rPr>
          <w:rFonts w:ascii="Comic Sans MS" w:hAnsi="Comic Sans MS"/>
          <w:b/>
          <w:sz w:val="28"/>
          <w:szCs w:val="28"/>
        </w:rPr>
        <w:t xml:space="preserve"> You may NOT repeat an activity.</w:t>
      </w:r>
      <w:r w:rsidRPr="0052181A">
        <w:rPr>
          <w:rFonts w:ascii="Comic Sans MS" w:hAnsi="Comic Sans MS"/>
          <w:b/>
          <w:sz w:val="28"/>
          <w:szCs w:val="28"/>
        </w:rPr>
        <w:t xml:space="preserve">  </w:t>
      </w:r>
    </w:p>
    <w:p w:rsidR="0052153C" w:rsidRPr="0052181A" w:rsidRDefault="0052153C" w:rsidP="0052153C">
      <w:pPr>
        <w:rPr>
          <w:rFonts w:ascii="Comic Sans MS" w:hAnsi="Comic Sans MS"/>
          <w:b/>
          <w:sz w:val="28"/>
          <w:szCs w:val="28"/>
        </w:rPr>
      </w:pPr>
      <w:r w:rsidRPr="0052181A">
        <w:rPr>
          <w:rFonts w:ascii="Comic Sans MS" w:hAnsi="Comic Sans MS"/>
          <w:b/>
          <w:sz w:val="28"/>
          <w:szCs w:val="28"/>
        </w:rPr>
        <w:t xml:space="preserve">3.  Present your completed activity to the class.  After </w:t>
      </w:r>
      <w:r w:rsidR="008447F1" w:rsidRPr="0052181A">
        <w:rPr>
          <w:rFonts w:ascii="Comic Sans MS" w:hAnsi="Comic Sans MS"/>
          <w:b/>
          <w:sz w:val="28"/>
          <w:szCs w:val="28"/>
        </w:rPr>
        <w:t xml:space="preserve">presenting, you will get a sticker to cover the square on your RINGO board that goes with the type of book you read.  </w:t>
      </w:r>
    </w:p>
    <w:p w:rsidR="0052181A" w:rsidRPr="0052181A" w:rsidRDefault="00D86BC0" w:rsidP="005215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4.  When you complete RINGO (one row, just like BINGO!) you will receive a prize!  </w:t>
      </w:r>
    </w:p>
    <w:p w:rsidR="008447F1" w:rsidRPr="0052181A" w:rsidRDefault="00577C7C" w:rsidP="0052153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5.  RINGO projects </w:t>
      </w:r>
      <w:proofErr w:type="gramStart"/>
      <w:r>
        <w:rPr>
          <w:rFonts w:ascii="Comic Sans MS" w:hAnsi="Comic Sans MS"/>
          <w:b/>
          <w:sz w:val="28"/>
          <w:szCs w:val="28"/>
        </w:rPr>
        <w:t>will be assigned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about every 6 weeks.  I will always announce the due date of a RINGO project and give you plenty of time to complete it.  </w:t>
      </w:r>
    </w:p>
    <w:sectPr w:rsidR="008447F1" w:rsidRPr="00521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3C"/>
    <w:rsid w:val="0052153C"/>
    <w:rsid w:val="0052181A"/>
    <w:rsid w:val="00577C7C"/>
    <w:rsid w:val="008447F1"/>
    <w:rsid w:val="008B5859"/>
    <w:rsid w:val="00CB3194"/>
    <w:rsid w:val="00D86BC0"/>
    <w:rsid w:val="00E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69FC"/>
  <w15:docId w15:val="{45C76DA2-9031-41A8-B30A-01C5DA50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865E641D.dotm</Template>
  <TotalTime>60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6</cp:revision>
  <dcterms:created xsi:type="dcterms:W3CDTF">2014-09-01T12:33:00Z</dcterms:created>
  <dcterms:modified xsi:type="dcterms:W3CDTF">2017-08-29T15:48:00Z</dcterms:modified>
</cp:coreProperties>
</file>